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F9675" w14:textId="31B6B46F" w:rsidR="004B75E2" w:rsidRPr="00FF4B2E" w:rsidRDefault="00653007" w:rsidP="00FF4B2E">
      <w:pPr>
        <w:pStyle w:val="Ttulo"/>
        <w:contextualSpacing w:val="0"/>
        <w:jc w:val="center"/>
        <w:rPr>
          <w:rFonts w:ascii="Verdana" w:hAnsi="Verdana"/>
          <w:sz w:val="30"/>
          <w:szCs w:val="3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044F4" wp14:editId="6E0C0D94">
                <wp:simplePos x="0" y="0"/>
                <wp:positionH relativeFrom="column">
                  <wp:posOffset>2282190</wp:posOffset>
                </wp:positionH>
                <wp:positionV relativeFrom="paragraph">
                  <wp:posOffset>818515</wp:posOffset>
                </wp:positionV>
                <wp:extent cx="3885565" cy="342900"/>
                <wp:effectExtent l="0" t="0" r="0" b="1270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09876" w14:textId="08F99ECB" w:rsidR="008D3217" w:rsidRPr="008D3217" w:rsidRDefault="0096632E" w:rsidP="0096632E">
                            <w:pPr>
                              <w:jc w:val="right"/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FICHA DE INSCRIÇÃO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044F4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1" o:spid="_x0000_s1026" type="#_x0000_t202" style="position:absolute;left:0;text-align:left;margin-left:179.7pt;margin-top:64.45pt;width:305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" filled="f" stroked="f">
                <v:textbox>
                  <w:txbxContent>
                    <w:p w14:paraId="19609876" w14:textId="08F99ECB" w:rsidR="008D3217" w:rsidRPr="008D3217" w:rsidRDefault="0096632E" w:rsidP="0096632E">
                      <w:pPr>
                        <w:jc w:val="right"/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FICHA DE INSCRIÇÃO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30"/>
          <w:szCs w:val="30"/>
          <w:lang w:eastAsia="pt-PT"/>
        </w:rPr>
        <w:drawing>
          <wp:inline distT="0" distB="0" distL="0" distR="0" wp14:anchorId="50437404" wp14:editId="471EA427">
            <wp:extent cx="1800000" cy="835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tipo oficio das artes - ESCOLA PROFISSIONAL-0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217">
        <w:rPr>
          <w:rFonts w:ascii="Verdana" w:hAnsi="Verdana"/>
          <w:sz w:val="30"/>
          <w:szCs w:val="30"/>
        </w:rPr>
        <w:br w:type="textWrapping" w:clear="all"/>
      </w:r>
      <w:r w:rsidR="0096632E">
        <w:rPr>
          <w:rFonts w:ascii="Verdana" w:hAnsi="Verdana"/>
          <w:b/>
          <w:sz w:val="20"/>
          <w:szCs w:val="20"/>
        </w:rPr>
        <w:t xml:space="preserve">Ano Letivo 2018 | </w:t>
      </w:r>
      <w:r w:rsidR="008B6A63">
        <w:rPr>
          <w:rFonts w:ascii="Verdana" w:hAnsi="Verdana"/>
          <w:b/>
          <w:sz w:val="20"/>
          <w:szCs w:val="20"/>
        </w:rPr>
        <w:t>2019</w:t>
      </w:r>
    </w:p>
    <w:p w14:paraId="15570CB7" w14:textId="1F68E0E0" w:rsidR="00B07068" w:rsidRPr="0096632E" w:rsidRDefault="0096632E" w:rsidP="0096632E">
      <w:pPr>
        <w:spacing w:line="360" w:lineRule="auto"/>
        <w:jc w:val="center"/>
        <w:outlineLvl w:val="0"/>
        <w:rPr>
          <w:rFonts w:ascii="Verdana" w:hAnsi="Verdana"/>
          <w:b/>
          <w:sz w:val="18"/>
          <w:szCs w:val="18"/>
        </w:rPr>
      </w:pPr>
      <w:r w:rsidRPr="0096632E">
        <w:rPr>
          <w:rFonts w:ascii="Verdana" w:hAnsi="Verdana"/>
          <w:b/>
          <w:sz w:val="18"/>
          <w:szCs w:val="18"/>
        </w:rPr>
        <w:t>CURSO PROFISSIONAL DE INSTRUMENTISTA DE JAZZ</w:t>
      </w:r>
    </w:p>
    <w:p w14:paraId="51749E79" w14:textId="110B2284" w:rsidR="00B07068" w:rsidRPr="0096632E" w:rsidRDefault="00B07068" w:rsidP="0096632E">
      <w:pPr>
        <w:pStyle w:val="PargrafodaLista"/>
        <w:numPr>
          <w:ilvl w:val="0"/>
          <w:numId w:val="1"/>
        </w:numPr>
        <w:spacing w:line="360" w:lineRule="auto"/>
        <w:outlineLvl w:val="0"/>
        <w:rPr>
          <w:rFonts w:ascii="Verdana" w:hAnsi="Verdana"/>
          <w:b/>
          <w:sz w:val="16"/>
          <w:szCs w:val="16"/>
        </w:rPr>
      </w:pPr>
      <w:r w:rsidRPr="0096632E">
        <w:rPr>
          <w:rFonts w:ascii="Verdana" w:hAnsi="Verdana"/>
          <w:b/>
          <w:sz w:val="16"/>
          <w:szCs w:val="16"/>
        </w:rPr>
        <w:t>IDENTIFICAÇÃO DO ALUNO</w:t>
      </w:r>
    </w:p>
    <w:p w14:paraId="2B5CB80F" w14:textId="77777777" w:rsidR="00633666" w:rsidRDefault="004B75E2" w:rsidP="00644251">
      <w:pPr>
        <w:spacing w:line="360" w:lineRule="auto"/>
        <w:rPr>
          <w:rFonts w:ascii="Verdana" w:hAnsi="Verdana"/>
          <w:sz w:val="16"/>
          <w:szCs w:val="16"/>
        </w:rPr>
      </w:pPr>
      <w:r w:rsidRPr="004B75E2">
        <w:rPr>
          <w:rFonts w:ascii="Verdana" w:hAnsi="Verdana"/>
          <w:sz w:val="16"/>
          <w:szCs w:val="16"/>
        </w:rPr>
        <w:t>NOME COMPLETO:</w:t>
      </w:r>
      <w:r w:rsidRPr="004B75E2">
        <w:rPr>
          <w:rFonts w:ascii="Verdana" w:hAnsi="Verdana"/>
          <w:sz w:val="16"/>
          <w:szCs w:val="16"/>
        </w:rPr>
        <w:tab/>
      </w:r>
      <w:r w:rsidRPr="004B75E2">
        <w:rPr>
          <w:rFonts w:ascii="Verdana" w:hAnsi="Verdana"/>
          <w:sz w:val="16"/>
          <w:szCs w:val="16"/>
        </w:rPr>
        <w:tab/>
      </w:r>
      <w:r w:rsidRPr="004B75E2">
        <w:rPr>
          <w:rFonts w:ascii="Verdana" w:hAnsi="Verdana"/>
          <w:sz w:val="16"/>
          <w:szCs w:val="16"/>
        </w:rPr>
        <w:tab/>
      </w:r>
      <w:r w:rsidRPr="004B75E2">
        <w:rPr>
          <w:rFonts w:ascii="Verdana" w:hAnsi="Verdana"/>
          <w:sz w:val="16"/>
          <w:szCs w:val="16"/>
        </w:rPr>
        <w:tab/>
      </w:r>
      <w:r w:rsidRPr="004B75E2">
        <w:rPr>
          <w:rFonts w:ascii="Verdana" w:hAnsi="Verdana"/>
          <w:sz w:val="16"/>
          <w:szCs w:val="16"/>
        </w:rPr>
        <w:tab/>
      </w:r>
      <w:r w:rsidRPr="004B75E2">
        <w:rPr>
          <w:rFonts w:ascii="Verdana" w:hAnsi="Verdana"/>
          <w:sz w:val="16"/>
          <w:szCs w:val="16"/>
        </w:rPr>
        <w:tab/>
      </w:r>
      <w:r w:rsidRPr="004B75E2">
        <w:rPr>
          <w:rFonts w:ascii="Verdana" w:hAnsi="Verdana"/>
          <w:sz w:val="16"/>
          <w:szCs w:val="16"/>
        </w:rPr>
        <w:tab/>
      </w:r>
    </w:p>
    <w:p w14:paraId="72BDEEC5" w14:textId="77777777" w:rsidR="00633666" w:rsidRDefault="00633666" w:rsidP="00644251">
      <w:pPr>
        <w:spacing w:line="360" w:lineRule="auto"/>
        <w:rPr>
          <w:rFonts w:ascii="Verdana" w:hAnsi="Verdana"/>
          <w:sz w:val="16"/>
          <w:szCs w:val="16"/>
        </w:rPr>
      </w:pPr>
    </w:p>
    <w:p w14:paraId="5D021851" w14:textId="77777777" w:rsidR="00633666" w:rsidRDefault="004B75E2" w:rsidP="00644251">
      <w:pPr>
        <w:spacing w:line="360" w:lineRule="auto"/>
        <w:rPr>
          <w:rFonts w:ascii="Verdana" w:hAnsi="Verdana"/>
          <w:sz w:val="16"/>
          <w:szCs w:val="16"/>
        </w:rPr>
      </w:pPr>
      <w:r w:rsidRPr="004B75E2">
        <w:rPr>
          <w:rFonts w:ascii="Verdana" w:hAnsi="Verdana"/>
          <w:sz w:val="16"/>
          <w:szCs w:val="16"/>
        </w:rPr>
        <w:t xml:space="preserve">NACIONALIDADE: </w:t>
      </w:r>
      <w:r w:rsidR="00633666"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="0096632E" w:rsidRPr="0096632E">
        <w:rPr>
          <w:rFonts w:ascii="Verdana" w:hAnsi="Verdana"/>
          <w:sz w:val="16"/>
          <w:szCs w:val="16"/>
        </w:rPr>
        <w:t>NATURA</w:t>
      </w:r>
      <w:r w:rsidR="0096632E">
        <w:rPr>
          <w:rFonts w:ascii="Verdana" w:hAnsi="Verdana"/>
          <w:sz w:val="16"/>
          <w:szCs w:val="16"/>
        </w:rPr>
        <w:t xml:space="preserve">L DA FREGUESIA: </w:t>
      </w:r>
      <w:r w:rsidR="0096632E">
        <w:rPr>
          <w:rFonts w:ascii="Verdana" w:hAnsi="Verdana"/>
          <w:sz w:val="16"/>
          <w:szCs w:val="16"/>
        </w:rPr>
        <w:tab/>
      </w:r>
      <w:r w:rsidR="0096632E"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 xml:space="preserve">            </w:t>
      </w:r>
    </w:p>
    <w:p w14:paraId="55DABE7E" w14:textId="346BCDFE" w:rsidR="00644251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CONCELHO: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 xml:space="preserve">DISTRITO: </w:t>
      </w:r>
    </w:p>
    <w:p w14:paraId="002CD2B4" w14:textId="6B9109D7" w:rsidR="00E80803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>DATA DE NASCIMENTO: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 xml:space="preserve">IDADE: </w:t>
      </w:r>
    </w:p>
    <w:p w14:paraId="7811F92D" w14:textId="5D0DB241" w:rsidR="00871AD8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CONTRIBUINTE: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 xml:space="preserve">CC: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 xml:space="preserve">VÁLIDO ATÉ: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  <w:t xml:space="preserve"> </w:t>
      </w:r>
    </w:p>
    <w:p w14:paraId="05541AEB" w14:textId="794BEB73" w:rsidR="00177477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>SEGURANÇA SOCIAL:</w:t>
      </w:r>
    </w:p>
    <w:p w14:paraId="0D0F94D1" w14:textId="74BAD544" w:rsidR="00AC4EFF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RESIDÊNCIA: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  <w:t xml:space="preserve">CÓDIGO POSTAL:  </w:t>
      </w:r>
      <w:r w:rsidRPr="0096632E">
        <w:rPr>
          <w:rFonts w:ascii="Verdana" w:hAnsi="Verdana"/>
          <w:sz w:val="16"/>
          <w:szCs w:val="16"/>
        </w:rPr>
        <w:tab/>
        <w:t xml:space="preserve"> </w:t>
      </w:r>
    </w:p>
    <w:p w14:paraId="440A50DE" w14:textId="26CA58B3" w:rsidR="00871AD8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LOCALIDADE: 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 xml:space="preserve">FREGUESIA: </w:t>
      </w:r>
    </w:p>
    <w:p w14:paraId="1A139792" w14:textId="3BB9932F" w:rsidR="00BC0697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>CONCELHO: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 xml:space="preserve">DISTRITO: </w:t>
      </w:r>
    </w:p>
    <w:p w14:paraId="3418C448" w14:textId="595048D7" w:rsidR="0096632E" w:rsidRPr="00FF4B2E" w:rsidRDefault="0096632E" w:rsidP="00FF4B2E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TELEMÓVEL: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  <w:t xml:space="preserve"> </w:t>
      </w:r>
      <w:r w:rsidRPr="0096632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>EMAIL:</w:t>
      </w:r>
    </w:p>
    <w:p w14:paraId="4392BF7F" w14:textId="77777777" w:rsidR="004B75E2" w:rsidRDefault="004B75E2" w:rsidP="0096632E">
      <w:pPr>
        <w:pStyle w:val="PargrafodaLista"/>
        <w:spacing w:line="360" w:lineRule="auto"/>
        <w:outlineLvl w:val="0"/>
        <w:rPr>
          <w:rFonts w:ascii="Verdana" w:hAnsi="Verdana"/>
          <w:b/>
          <w:sz w:val="16"/>
          <w:szCs w:val="16"/>
        </w:rPr>
      </w:pPr>
    </w:p>
    <w:p w14:paraId="6FC94CB1" w14:textId="77777777" w:rsidR="004B75E2" w:rsidRDefault="004B75E2" w:rsidP="0096632E">
      <w:pPr>
        <w:pStyle w:val="PargrafodaLista"/>
        <w:spacing w:line="360" w:lineRule="auto"/>
        <w:outlineLvl w:val="0"/>
        <w:rPr>
          <w:rFonts w:ascii="Verdana" w:hAnsi="Verdana"/>
          <w:b/>
          <w:sz w:val="16"/>
          <w:szCs w:val="16"/>
        </w:rPr>
      </w:pPr>
    </w:p>
    <w:p w14:paraId="49A15178" w14:textId="2334DC64" w:rsidR="004B75E2" w:rsidRPr="00DA4974" w:rsidRDefault="0096632E" w:rsidP="00DA4974">
      <w:pPr>
        <w:pStyle w:val="PargrafodaLista"/>
        <w:numPr>
          <w:ilvl w:val="0"/>
          <w:numId w:val="1"/>
        </w:numPr>
        <w:spacing w:line="360" w:lineRule="auto"/>
        <w:outlineLvl w:val="0"/>
        <w:rPr>
          <w:rFonts w:ascii="Verdana" w:hAnsi="Verdana"/>
          <w:b/>
          <w:sz w:val="16"/>
          <w:szCs w:val="16"/>
        </w:rPr>
      </w:pPr>
      <w:r w:rsidRPr="0096632E">
        <w:rPr>
          <w:rFonts w:ascii="Verdana" w:hAnsi="Verdana"/>
          <w:b/>
          <w:sz w:val="16"/>
          <w:szCs w:val="16"/>
        </w:rPr>
        <w:t>IDENTIFICAÇÃO DO ENCARREGADO DE EDUCAÇÃO</w:t>
      </w:r>
    </w:p>
    <w:p w14:paraId="780746FB" w14:textId="77777777" w:rsidR="00633666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NOME COMPLETO: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</w:p>
    <w:p w14:paraId="04B4AA9D" w14:textId="4A3AF415" w:rsidR="0096632E" w:rsidRPr="0096632E" w:rsidRDefault="0096632E" w:rsidP="00644251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NACIONALIDADE: </w:t>
      </w:r>
    </w:p>
    <w:p w14:paraId="33E12CAF" w14:textId="52B2AEDB" w:rsidR="0088398A" w:rsidRPr="0096632E" w:rsidRDefault="0096632E" w:rsidP="0096632E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RESIDÊNCIA: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>LOCALIDADE:</w:t>
      </w:r>
    </w:p>
    <w:p w14:paraId="5A169BCE" w14:textId="2BEAF09C" w:rsidR="00E2411A" w:rsidRPr="0096632E" w:rsidRDefault="0096632E" w:rsidP="00E2411A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>TELEMÓVEL: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="00633666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>DATA DE NASCIMENTO: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</w:p>
    <w:p w14:paraId="306405CE" w14:textId="0E7EDE09" w:rsidR="00E2411A" w:rsidRDefault="0096632E" w:rsidP="00E2411A">
      <w:pPr>
        <w:spacing w:line="360" w:lineRule="auto"/>
        <w:rPr>
          <w:rFonts w:ascii="Verdana" w:hAnsi="Verdana"/>
          <w:sz w:val="16"/>
          <w:szCs w:val="16"/>
        </w:rPr>
      </w:pPr>
      <w:r w:rsidRPr="0096632E">
        <w:rPr>
          <w:rFonts w:ascii="Verdana" w:hAnsi="Verdana"/>
          <w:sz w:val="16"/>
          <w:szCs w:val="16"/>
        </w:rPr>
        <w:t xml:space="preserve">CONTRIBUINTE: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  <w:t xml:space="preserve">CC: </w:t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</w:r>
      <w:r w:rsidRPr="0096632E">
        <w:rPr>
          <w:rFonts w:ascii="Verdana" w:hAnsi="Verdana"/>
          <w:sz w:val="16"/>
          <w:szCs w:val="16"/>
        </w:rPr>
        <w:tab/>
        <w:t xml:space="preserve">VÁLIDO ATÉ:  </w:t>
      </w:r>
    </w:p>
    <w:p w14:paraId="49CC4FE6" w14:textId="77777777" w:rsidR="00FF4B2E" w:rsidRDefault="00FF4B2E" w:rsidP="00E2411A">
      <w:pPr>
        <w:spacing w:line="360" w:lineRule="auto"/>
        <w:rPr>
          <w:rFonts w:ascii="Verdana" w:hAnsi="Verdana"/>
          <w:sz w:val="16"/>
          <w:szCs w:val="16"/>
        </w:rPr>
      </w:pPr>
    </w:p>
    <w:p w14:paraId="6F1D5D79" w14:textId="77777777" w:rsidR="00633666" w:rsidRDefault="00633666" w:rsidP="00E2411A">
      <w:pPr>
        <w:spacing w:line="360" w:lineRule="auto"/>
        <w:rPr>
          <w:rFonts w:ascii="Verdana" w:hAnsi="Verdana"/>
          <w:sz w:val="16"/>
          <w:szCs w:val="16"/>
        </w:rPr>
      </w:pPr>
    </w:p>
    <w:p w14:paraId="3E21F5EF" w14:textId="34F9F8FA" w:rsidR="00FF4B2E" w:rsidRDefault="00FF4B2E" w:rsidP="00FF4B2E">
      <w:pPr>
        <w:pStyle w:val="PargrafodaLista"/>
        <w:numPr>
          <w:ilvl w:val="0"/>
          <w:numId w:val="1"/>
        </w:numPr>
        <w:spacing w:line="360" w:lineRule="auto"/>
        <w:rPr>
          <w:rFonts w:ascii="Verdana" w:hAnsi="Verdana"/>
          <w:sz w:val="16"/>
          <w:szCs w:val="16"/>
        </w:rPr>
      </w:pPr>
      <w:r w:rsidRPr="00FF4B2E">
        <w:rPr>
          <w:rFonts w:ascii="Verdana" w:hAnsi="Verdana"/>
          <w:b/>
          <w:sz w:val="16"/>
          <w:szCs w:val="16"/>
        </w:rPr>
        <w:t>INSTRUMENTO:</w:t>
      </w:r>
      <w:r>
        <w:rPr>
          <w:rFonts w:ascii="Verdana" w:hAnsi="Verdana"/>
          <w:sz w:val="16"/>
          <w:szCs w:val="16"/>
        </w:rPr>
        <w:t xml:space="preserve"> ______________________</w:t>
      </w:r>
    </w:p>
    <w:p w14:paraId="3F09238E" w14:textId="7E314429" w:rsidR="00FF4B2E" w:rsidRPr="00633666" w:rsidRDefault="00FF4B2E" w:rsidP="00FF4B2E">
      <w:pPr>
        <w:pStyle w:val="PargrafodaLista"/>
        <w:numPr>
          <w:ilvl w:val="0"/>
          <w:numId w:val="1"/>
        </w:numPr>
        <w:spacing w:line="360" w:lineRule="auto"/>
        <w:rPr>
          <w:rFonts w:ascii="Verdana" w:hAnsi="Verdana"/>
          <w:sz w:val="16"/>
          <w:szCs w:val="16"/>
        </w:rPr>
      </w:pPr>
      <w:r w:rsidRPr="00FF4B2E">
        <w:rPr>
          <w:rFonts w:ascii="Verdana" w:hAnsi="Verdana"/>
          <w:b/>
          <w:sz w:val="16"/>
          <w:szCs w:val="16"/>
        </w:rPr>
        <w:t>FORMAÇÃO MUSICAL:</w:t>
      </w:r>
      <w:r>
        <w:rPr>
          <w:rFonts w:ascii="Verdana" w:hAnsi="Verdana"/>
          <w:sz w:val="16"/>
          <w:szCs w:val="16"/>
        </w:rPr>
        <w:t xml:space="preserve"> __________________________________________________</w:t>
      </w:r>
      <w:bookmarkStart w:id="0" w:name="_GoBack"/>
      <w:bookmarkEnd w:id="0"/>
    </w:p>
    <w:p w14:paraId="1CFEC704" w14:textId="08836A67" w:rsidR="00FF4B2E" w:rsidRPr="00FF4B2E" w:rsidRDefault="00FF4B2E" w:rsidP="00FF4B2E">
      <w:pPr>
        <w:pStyle w:val="PargrafodaLista"/>
        <w:numPr>
          <w:ilvl w:val="0"/>
          <w:numId w:val="1"/>
        </w:numPr>
        <w:spacing w:line="360" w:lineRule="auto"/>
        <w:rPr>
          <w:rFonts w:ascii="Verdana" w:hAnsi="Verdana"/>
          <w:b/>
          <w:sz w:val="16"/>
          <w:szCs w:val="16"/>
        </w:rPr>
      </w:pPr>
      <w:r w:rsidRPr="00FF4B2E">
        <w:rPr>
          <w:rFonts w:ascii="Verdana" w:hAnsi="Verdana"/>
          <w:b/>
          <w:sz w:val="16"/>
          <w:szCs w:val="16"/>
        </w:rPr>
        <w:t>OBSERVAÇÕES:</w:t>
      </w:r>
    </w:p>
    <w:p w14:paraId="0F7E56A1" w14:textId="77777777" w:rsidR="002D4EBB" w:rsidRDefault="002D4EBB" w:rsidP="00644251">
      <w:pPr>
        <w:spacing w:line="360" w:lineRule="auto"/>
        <w:rPr>
          <w:rFonts w:ascii="Verdana" w:hAnsi="Verdana"/>
          <w:sz w:val="16"/>
          <w:szCs w:val="16"/>
        </w:rPr>
      </w:pPr>
    </w:p>
    <w:p w14:paraId="3DD6B9AF" w14:textId="6C6265D9" w:rsidR="00644251" w:rsidRPr="00B07068" w:rsidRDefault="00644251" w:rsidP="00644251">
      <w:pPr>
        <w:spacing w:line="360" w:lineRule="auto"/>
        <w:rPr>
          <w:rFonts w:ascii="Verdana" w:hAnsi="Verdana"/>
          <w:sz w:val="20"/>
          <w:szCs w:val="20"/>
        </w:rPr>
      </w:pPr>
    </w:p>
    <w:p w14:paraId="1DFDE5E6" w14:textId="2F3F8EFF" w:rsidR="000F7C2D" w:rsidRDefault="000F7C2D"/>
    <w:sectPr w:rsidR="000F7C2D" w:rsidSect="00843B9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8EDB9" w14:textId="77777777" w:rsidR="001644DC" w:rsidRDefault="001644DC" w:rsidP="00843B90">
      <w:pPr>
        <w:spacing w:after="0" w:line="240" w:lineRule="auto"/>
      </w:pPr>
      <w:r>
        <w:separator/>
      </w:r>
    </w:p>
  </w:endnote>
  <w:endnote w:type="continuationSeparator" w:id="0">
    <w:p w14:paraId="77A711CF" w14:textId="77777777" w:rsidR="001644DC" w:rsidRDefault="001644DC" w:rsidP="008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9F1AA" w14:textId="6C84D3EB" w:rsidR="00843B90" w:rsidRDefault="00843B90">
    <w:pPr>
      <w:pStyle w:val="Rodap"/>
    </w:pPr>
    <w:r>
      <w:rPr>
        <w:noProof/>
        <w:lang w:eastAsia="pt-PT"/>
      </w:rPr>
      <w:drawing>
        <wp:inline distT="0" distB="0" distL="0" distR="0" wp14:anchorId="3EC2CDF1" wp14:editId="6CAAB5FE">
          <wp:extent cx="5400040" cy="744220"/>
          <wp:effectExtent l="0" t="0" r="1016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rra 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69BDE" w14:textId="77777777" w:rsidR="001644DC" w:rsidRDefault="001644DC" w:rsidP="00843B90">
      <w:pPr>
        <w:spacing w:after="0" w:line="240" w:lineRule="auto"/>
      </w:pPr>
      <w:r>
        <w:separator/>
      </w:r>
    </w:p>
  </w:footnote>
  <w:footnote w:type="continuationSeparator" w:id="0">
    <w:p w14:paraId="15DB53CC" w14:textId="77777777" w:rsidR="001644DC" w:rsidRDefault="001644DC" w:rsidP="0084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23385"/>
    <w:multiLevelType w:val="hybridMultilevel"/>
    <w:tmpl w:val="0A6ACEE6"/>
    <w:lvl w:ilvl="0" w:tplc="DF60E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hideSpellingErrors/>
  <w:hideGrammaticalError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5A"/>
    <w:rsid w:val="00003659"/>
    <w:rsid w:val="00011908"/>
    <w:rsid w:val="000479BB"/>
    <w:rsid w:val="000647D7"/>
    <w:rsid w:val="000B455A"/>
    <w:rsid w:val="000C2226"/>
    <w:rsid w:val="000F4265"/>
    <w:rsid w:val="000F7C2D"/>
    <w:rsid w:val="001544A4"/>
    <w:rsid w:val="001644DC"/>
    <w:rsid w:val="00177477"/>
    <w:rsid w:val="0018045F"/>
    <w:rsid w:val="00196DA1"/>
    <w:rsid w:val="001E5CFD"/>
    <w:rsid w:val="00247377"/>
    <w:rsid w:val="002907FC"/>
    <w:rsid w:val="002D4046"/>
    <w:rsid w:val="002D4EBB"/>
    <w:rsid w:val="003971E6"/>
    <w:rsid w:val="003B593D"/>
    <w:rsid w:val="004346D2"/>
    <w:rsid w:val="0046069A"/>
    <w:rsid w:val="00483EB5"/>
    <w:rsid w:val="00486089"/>
    <w:rsid w:val="004915ED"/>
    <w:rsid w:val="004B75E2"/>
    <w:rsid w:val="004D742C"/>
    <w:rsid w:val="004E4A35"/>
    <w:rsid w:val="00526249"/>
    <w:rsid w:val="00534B8C"/>
    <w:rsid w:val="005363F7"/>
    <w:rsid w:val="00546DA5"/>
    <w:rsid w:val="0059422E"/>
    <w:rsid w:val="005A02A4"/>
    <w:rsid w:val="005B4B93"/>
    <w:rsid w:val="005F122D"/>
    <w:rsid w:val="00633666"/>
    <w:rsid w:val="00644251"/>
    <w:rsid w:val="00653007"/>
    <w:rsid w:val="00653BEB"/>
    <w:rsid w:val="00697FCB"/>
    <w:rsid w:val="006A055B"/>
    <w:rsid w:val="006F6963"/>
    <w:rsid w:val="007101BC"/>
    <w:rsid w:val="00744CC0"/>
    <w:rsid w:val="007574A3"/>
    <w:rsid w:val="007577CC"/>
    <w:rsid w:val="007B34FF"/>
    <w:rsid w:val="007F591E"/>
    <w:rsid w:val="008164EC"/>
    <w:rsid w:val="00820E1C"/>
    <w:rsid w:val="00841E51"/>
    <w:rsid w:val="00843B90"/>
    <w:rsid w:val="008546F4"/>
    <w:rsid w:val="00871AD8"/>
    <w:rsid w:val="0088398A"/>
    <w:rsid w:val="008B6A63"/>
    <w:rsid w:val="008D3217"/>
    <w:rsid w:val="008F265B"/>
    <w:rsid w:val="0090506F"/>
    <w:rsid w:val="00917D19"/>
    <w:rsid w:val="0096356B"/>
    <w:rsid w:val="0096632E"/>
    <w:rsid w:val="009B6EEA"/>
    <w:rsid w:val="009C5838"/>
    <w:rsid w:val="009E3197"/>
    <w:rsid w:val="00A436C9"/>
    <w:rsid w:val="00A657E8"/>
    <w:rsid w:val="00AB1138"/>
    <w:rsid w:val="00AC4EFF"/>
    <w:rsid w:val="00B07068"/>
    <w:rsid w:val="00B23983"/>
    <w:rsid w:val="00B33165"/>
    <w:rsid w:val="00B82AC6"/>
    <w:rsid w:val="00BC0697"/>
    <w:rsid w:val="00C55B81"/>
    <w:rsid w:val="00C73B60"/>
    <w:rsid w:val="00CF29B4"/>
    <w:rsid w:val="00D47F84"/>
    <w:rsid w:val="00DA4974"/>
    <w:rsid w:val="00DE4EB8"/>
    <w:rsid w:val="00E17BC7"/>
    <w:rsid w:val="00E2411A"/>
    <w:rsid w:val="00E511B1"/>
    <w:rsid w:val="00E71C68"/>
    <w:rsid w:val="00E80803"/>
    <w:rsid w:val="00EC13E4"/>
    <w:rsid w:val="00ED043B"/>
    <w:rsid w:val="00FD1F5C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79D1"/>
  <w15:chartTrackingRefBased/>
  <w15:docId w15:val="{C655CBA5-1B45-4186-B86E-6EC088EE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1E5C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E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843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3B90"/>
  </w:style>
  <w:style w:type="paragraph" w:styleId="Rodap">
    <w:name w:val="footer"/>
    <w:basedOn w:val="Normal"/>
    <w:link w:val="RodapCarter"/>
    <w:uiPriority w:val="99"/>
    <w:unhideWhenUsed/>
    <w:rsid w:val="00843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3B90"/>
  </w:style>
  <w:style w:type="paragraph" w:styleId="PargrafodaLista">
    <w:name w:val="List Paragraph"/>
    <w:basedOn w:val="Normal"/>
    <w:uiPriority w:val="34"/>
    <w:qFormat/>
    <w:rsid w:val="0096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C:/Users/SUSANA/Documents/Modelos%20Personalizados%20do%20Office/OFA%20DOCWORD%20-%20SIMPL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OFA DOCWORD - SIMPLES.dotx</Template>
  <TotalTime>12</TotalTime>
  <Pages>2</Pages>
  <Words>111</Words>
  <Characters>601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Ano Letivo 2017/2018   </vt:lpstr>
      <vt:lpstr>/Curso Profissional de Instrumentista de Jazz</vt:lpstr>
      <vt:lpstr>Nível IV</vt:lpstr>
      <vt:lpstr>Turma:</vt:lpstr>
      <vt:lpstr>Número: 1</vt:lpstr>
      <vt:lpstr>IDENTIFICAÇÃO DO ALUNO</vt:lpstr>
      <vt:lpstr>FILIAÇÃO</vt:lpstr>
      <vt:lpstr>PAI </vt:lpstr>
      <vt:lpstr/>
      <vt:lpstr/>
      <vt:lpstr/>
      <vt:lpstr>MÃE</vt:lpstr>
      <vt:lpstr>Telemóvel: </vt:lpstr>
      <vt:lpstr>Em caso de acidente contactar: </vt:lpstr>
      <vt:lpstr>IDENTIFICAÇÃO DO ENCARREGADO DE EDUCAÇÃO</vt:lpstr>
      <vt:lpstr>Nome: </vt:lpstr>
      <vt:lpstr>SITUAÇÃO ESCOLAR</vt:lpstr>
      <vt:lpstr>RENOVAÇÃO DE MATRÍCULA: </vt:lpstr>
      <vt:lpstr>Montemor-o-Novo, ___, de __________, de ______</vt:lpstr>
      <vt:lpstr>DOCUMENTOS REVISTOS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carla pomares</cp:lastModifiedBy>
  <cp:revision>10</cp:revision>
  <cp:lastPrinted>2016-07-18T11:47:00Z</cp:lastPrinted>
  <dcterms:created xsi:type="dcterms:W3CDTF">2018-05-26T17:41:00Z</dcterms:created>
  <dcterms:modified xsi:type="dcterms:W3CDTF">2018-05-26T19:16:00Z</dcterms:modified>
</cp:coreProperties>
</file>